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4F" w:rsidRPr="00AF624F" w:rsidRDefault="00AF624F">
      <w:pPr>
        <w:rPr>
          <w:b/>
          <w:sz w:val="24"/>
          <w:szCs w:val="24"/>
        </w:rPr>
      </w:pPr>
      <w:r w:rsidRPr="00AF624F">
        <w:rPr>
          <w:b/>
          <w:sz w:val="24"/>
          <w:szCs w:val="24"/>
        </w:rPr>
        <w:t>Trainingsaufgabe zur Vorbereitung auf die WM</w:t>
      </w:r>
    </w:p>
    <w:p w:rsidR="00C51AAB" w:rsidRDefault="00AF624F">
      <w:r>
        <w:t xml:space="preserve">Diese </w:t>
      </w:r>
      <w:r w:rsidR="00C51AAB">
        <w:t>Aufgabe soll bis zur WM zu jeder Trainingseinheit durchgeführt werden. Die Aufgabe besteht im Wesentlichen aus 3 Abschnitten, wobei der mittlere Abschnitt ein freies Training nach euren eigenen Vorstellungen und Bedürfnissen beinhaltet.</w:t>
      </w:r>
    </w:p>
    <w:p w:rsidR="00C51AAB" w:rsidRDefault="004130D1">
      <w:r>
        <w:t xml:space="preserve">Die aktuelle Übung heißt </w:t>
      </w:r>
      <w:r w:rsidRPr="002306E7">
        <w:rPr>
          <w:b/>
        </w:rPr>
        <w:t>„</w:t>
      </w:r>
      <w:r w:rsidR="00C51AAB" w:rsidRPr="002306E7">
        <w:rPr>
          <w:b/>
        </w:rPr>
        <w:t>kombiniertes Training</w:t>
      </w:r>
      <w:r w:rsidR="002306E7">
        <w:rPr>
          <w:b/>
        </w:rPr>
        <w:t xml:space="preserve"> W&amp;G</w:t>
      </w:r>
      <w:r w:rsidRPr="002306E7">
        <w:rPr>
          <w:b/>
        </w:rPr>
        <w:t>“</w:t>
      </w:r>
      <w:r w:rsidR="002306E7">
        <w:rPr>
          <w:b/>
        </w:rPr>
        <w:t>*</w:t>
      </w:r>
      <w:bookmarkStart w:id="0" w:name="_GoBack"/>
      <w:bookmarkEnd w:id="0"/>
      <w:r w:rsidR="00C51AAB">
        <w:t>.</w:t>
      </w:r>
    </w:p>
    <w:p w:rsidR="00C51AAB" w:rsidRPr="00FB67DD" w:rsidRDefault="00212DCB">
      <w:pPr>
        <w:rPr>
          <w:b/>
        </w:rPr>
      </w:pPr>
      <w:r w:rsidRPr="00FB67DD">
        <w:rPr>
          <w:b/>
        </w:rPr>
        <w:t xml:space="preserve">Wie: </w:t>
      </w:r>
    </w:p>
    <w:p w:rsidR="00C51AAB" w:rsidRDefault="00C51AAB" w:rsidP="00C51AAB">
      <w:pPr>
        <w:pStyle w:val="Listenabsatz"/>
        <w:numPr>
          <w:ilvl w:val="0"/>
          <w:numId w:val="1"/>
        </w:numPr>
      </w:pPr>
      <w:r>
        <w:t>30 min Training a</w:t>
      </w:r>
      <w:r w:rsidR="007A1D80">
        <w:t>uf d</w:t>
      </w:r>
      <w:r w:rsidR="003A4E22">
        <w:t>em Wackelbrett/Wackelkissen mit</w:t>
      </w:r>
      <w:r w:rsidR="007A1D80">
        <w:t xml:space="preserve"> Auflage</w:t>
      </w:r>
    </w:p>
    <w:p w:rsidR="00C51AAB" w:rsidRDefault="00C51AAB" w:rsidP="00C51AAB">
      <w:pPr>
        <w:pStyle w:val="Listenabsatz"/>
        <w:numPr>
          <w:ilvl w:val="0"/>
          <w:numId w:val="1"/>
        </w:numPr>
      </w:pPr>
      <w:r>
        <w:t>Freies Training</w:t>
      </w:r>
    </w:p>
    <w:p w:rsidR="00C51AAB" w:rsidRDefault="00C51AAB" w:rsidP="00C51AAB">
      <w:pPr>
        <w:pStyle w:val="Listenabsatz"/>
        <w:numPr>
          <w:ilvl w:val="0"/>
          <w:numId w:val="1"/>
        </w:numPr>
      </w:pPr>
      <w:r>
        <w:t xml:space="preserve">30 min Training mit Gewichtsmanschetten an </w:t>
      </w:r>
      <w:r w:rsidR="00B2142A">
        <w:t>beiden</w:t>
      </w:r>
      <w:r w:rsidR="007A1D80">
        <w:t xml:space="preserve"> Handgelenken mit Auflage</w:t>
      </w:r>
    </w:p>
    <w:p w:rsidR="00C51AAB" w:rsidRDefault="00212DCB" w:rsidP="00C51AAB">
      <w:r w:rsidRPr="00C51AAB">
        <w:rPr>
          <w:b/>
        </w:rPr>
        <w:t>Warum:</w:t>
      </w:r>
      <w:r>
        <w:t xml:space="preserve"> Diese Übung soll uns helfen</w:t>
      </w:r>
    </w:p>
    <w:p w:rsidR="00C51AAB" w:rsidRDefault="00C51AAB" w:rsidP="00C51AAB">
      <w:pPr>
        <w:pStyle w:val="Listenabsatz"/>
        <w:numPr>
          <w:ilvl w:val="0"/>
          <w:numId w:val="2"/>
        </w:numPr>
      </w:pPr>
      <w:r>
        <w:t xml:space="preserve">die Muskeln zu stärken, die speziell zum Einsatz kommen: </w:t>
      </w:r>
    </w:p>
    <w:p w:rsidR="00C51AAB" w:rsidRDefault="00C51AAB" w:rsidP="00C51AAB">
      <w:pPr>
        <w:pStyle w:val="Listenabsatz"/>
        <w:numPr>
          <w:ilvl w:val="1"/>
          <w:numId w:val="2"/>
        </w:numPr>
      </w:pPr>
      <w:r>
        <w:t xml:space="preserve">Stärkung der Muskeln für Stand und Haltung </w:t>
      </w:r>
    </w:p>
    <w:p w:rsidR="00C51AAB" w:rsidRDefault="00C51AAB" w:rsidP="00C51AAB">
      <w:pPr>
        <w:pStyle w:val="Listenabsatz"/>
        <w:numPr>
          <w:ilvl w:val="1"/>
          <w:numId w:val="2"/>
        </w:numPr>
      </w:pPr>
      <w:r>
        <w:t>Stärkung der Muskeln für Schussaufbau und Abschuss</w:t>
      </w:r>
    </w:p>
    <w:p w:rsidR="00C51AAB" w:rsidRDefault="00C51AAB" w:rsidP="00C51AAB">
      <w:pPr>
        <w:pStyle w:val="Listenabsatz"/>
        <w:numPr>
          <w:ilvl w:val="0"/>
          <w:numId w:val="2"/>
        </w:numPr>
      </w:pPr>
      <w:r>
        <w:t>Sensibilisierung des  Zielvorgangs</w:t>
      </w:r>
    </w:p>
    <w:p w:rsidR="00C51AAB" w:rsidRDefault="00C51AAB" w:rsidP="00C51AAB">
      <w:pPr>
        <w:pStyle w:val="Listenabsatz"/>
        <w:numPr>
          <w:ilvl w:val="0"/>
          <w:numId w:val="2"/>
        </w:numPr>
      </w:pPr>
      <w:r>
        <w:t>Aufbau von Selbstvertrauen in der Schießausführung</w:t>
      </w:r>
    </w:p>
    <w:p w:rsidR="00F12A9B" w:rsidRDefault="00C51AAB" w:rsidP="00C51AAB">
      <w:r w:rsidRPr="007A1D80">
        <w:rPr>
          <w:u w:val="single"/>
        </w:rPr>
        <w:t>Wir möchten euch noch bitten, folgendes zu beachten:</w:t>
      </w:r>
      <w:r>
        <w:t xml:space="preserve"> Bitte die Gewichtsmanschetten </w:t>
      </w:r>
      <w:r w:rsidR="007A1D80">
        <w:t xml:space="preserve">einige Zeit vor der letzten Übung schon anlegen und </w:t>
      </w:r>
      <w:r>
        <w:t xml:space="preserve">erst einige Zeit nach der </w:t>
      </w:r>
      <w:r w:rsidR="007A1D80">
        <w:t xml:space="preserve">letzten </w:t>
      </w:r>
      <w:r>
        <w:t>Übung abnehmen. Beispielsw</w:t>
      </w:r>
      <w:r w:rsidR="007A1D80">
        <w:t xml:space="preserve">eise nach dem Einpacken </w:t>
      </w:r>
      <w:r>
        <w:t xml:space="preserve">oder </w:t>
      </w:r>
      <w:r w:rsidR="00F12A9B">
        <w:t xml:space="preserve">erst </w:t>
      </w:r>
      <w:r>
        <w:t xml:space="preserve">wenn ihr am Auto/Fahrrad </w:t>
      </w:r>
      <w:r w:rsidR="00F12A9B">
        <w:t xml:space="preserve">für die Heimfahrt </w:t>
      </w:r>
      <w:r>
        <w:t>seid.</w:t>
      </w:r>
      <w:r w:rsidR="007A1D80">
        <w:t xml:space="preserve"> Das soll dazu beitragen, dass das Gewicht auch als ‚normal‘ empfunden wird.</w:t>
      </w:r>
    </w:p>
    <w:p w:rsidR="00B2142A" w:rsidRDefault="00AF624F">
      <w:r>
        <w:t xml:space="preserve"> </w:t>
      </w:r>
      <w:r w:rsidR="004130D1">
        <w:t>(*)</w:t>
      </w:r>
      <w:r w:rsidR="00B2142A">
        <w:t xml:space="preserve"> W&amp;G = </w:t>
      </w:r>
      <w:proofErr w:type="spellStart"/>
      <w:r w:rsidR="00B2142A">
        <w:t>Wackeln&amp;Gewicht</w:t>
      </w:r>
      <w:proofErr w:type="spellEnd"/>
    </w:p>
    <w:sectPr w:rsidR="00B2142A" w:rsidSect="001E1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14BB"/>
    <w:multiLevelType w:val="hybridMultilevel"/>
    <w:tmpl w:val="AE3486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181D60"/>
    <w:multiLevelType w:val="hybridMultilevel"/>
    <w:tmpl w:val="2E3AD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CB"/>
    <w:rsid w:val="000641D0"/>
    <w:rsid w:val="001E1702"/>
    <w:rsid w:val="00212DCB"/>
    <w:rsid w:val="00216142"/>
    <w:rsid w:val="002306E7"/>
    <w:rsid w:val="003A4E22"/>
    <w:rsid w:val="004130D1"/>
    <w:rsid w:val="007A1D80"/>
    <w:rsid w:val="00AA3750"/>
    <w:rsid w:val="00AF624F"/>
    <w:rsid w:val="00B2142A"/>
    <w:rsid w:val="00BC4E19"/>
    <w:rsid w:val="00C51AAB"/>
    <w:rsid w:val="00D17361"/>
    <w:rsid w:val="00F12A9B"/>
    <w:rsid w:val="00F74004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00BD-4756-45B4-920C-CEB641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17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2D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5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15D7CC0C.dotm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Cicek Akcakaya</cp:lastModifiedBy>
  <cp:revision>3</cp:revision>
  <dcterms:created xsi:type="dcterms:W3CDTF">2013-09-11T07:29:00Z</dcterms:created>
  <dcterms:modified xsi:type="dcterms:W3CDTF">2013-09-11T07:43:00Z</dcterms:modified>
</cp:coreProperties>
</file>